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7D16" w14:textId="443CDF2F" w:rsidR="00195C94" w:rsidRDefault="003D4237" w:rsidP="00C71315">
      <w:pPr>
        <w:pStyle w:val="WispaNormal"/>
        <w:jc w:val="center"/>
        <w:rPr>
          <w:color w:val="008000"/>
          <w:sz w:val="28"/>
          <w:szCs w:val="28"/>
          <w:lang w:val="en-GB"/>
        </w:rPr>
      </w:pPr>
      <w:r>
        <w:rPr>
          <w:noProof/>
          <w:color w:val="00800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81F7F48" wp14:editId="0A2EE611">
            <wp:simplePos x="0" y="0"/>
            <wp:positionH relativeFrom="column">
              <wp:posOffset>1595755</wp:posOffset>
            </wp:positionH>
            <wp:positionV relativeFrom="paragraph">
              <wp:posOffset>-1147445</wp:posOffset>
            </wp:positionV>
            <wp:extent cx="1485900" cy="1113790"/>
            <wp:effectExtent l="0" t="0" r="0" b="0"/>
            <wp:wrapNone/>
            <wp:docPr id="2" name="Picture 2" descr="FEI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IB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94" w:rsidRPr="00A8686E">
        <w:rPr>
          <w:color w:val="008000"/>
          <w:sz w:val="28"/>
          <w:szCs w:val="28"/>
          <w:lang w:val="en-GB"/>
        </w:rPr>
        <w:t>APPLICATION FORM</w:t>
      </w:r>
      <w:r w:rsidR="00676312">
        <w:rPr>
          <w:color w:val="008000"/>
          <w:sz w:val="28"/>
          <w:szCs w:val="28"/>
          <w:lang w:val="en-GB"/>
        </w:rPr>
        <w:t xml:space="preserve"> INNOVATION AWARD </w:t>
      </w:r>
      <w:r w:rsidR="00412679">
        <w:rPr>
          <w:color w:val="008000"/>
          <w:sz w:val="28"/>
          <w:szCs w:val="28"/>
          <w:lang w:val="en-GB"/>
        </w:rPr>
        <w:t>20</w:t>
      </w:r>
      <w:r w:rsidR="00121C8B">
        <w:rPr>
          <w:color w:val="008000"/>
          <w:sz w:val="28"/>
          <w:szCs w:val="28"/>
          <w:lang w:val="en-GB"/>
        </w:rPr>
        <w:t>2</w:t>
      </w:r>
      <w:r w:rsidR="00EC6CAC">
        <w:rPr>
          <w:color w:val="008000"/>
          <w:sz w:val="28"/>
          <w:szCs w:val="28"/>
          <w:lang w:val="en-GB"/>
        </w:rPr>
        <w:t>5</w:t>
      </w:r>
    </w:p>
    <w:p w14:paraId="396B8C5C" w14:textId="77777777" w:rsidR="00676312" w:rsidRPr="00A8686E" w:rsidRDefault="00676312" w:rsidP="00C71315">
      <w:pPr>
        <w:pStyle w:val="WispaNormal"/>
        <w:jc w:val="center"/>
        <w:rPr>
          <w:color w:val="008000"/>
          <w:lang w:val="en-GB"/>
        </w:rPr>
      </w:pPr>
    </w:p>
    <w:tbl>
      <w:tblPr>
        <w:tblW w:w="100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500"/>
        <w:gridCol w:w="2160"/>
      </w:tblGrid>
      <w:tr w:rsidR="003C5316" w:rsidRPr="00216452" w14:paraId="45961712" w14:textId="77777777" w:rsidTr="00216452">
        <w:tc>
          <w:tcPr>
            <w:tcW w:w="3420" w:type="dxa"/>
          </w:tcPr>
          <w:p w14:paraId="6DF47751" w14:textId="77777777" w:rsidR="003C5316" w:rsidRPr="00216452" w:rsidRDefault="003C5316" w:rsidP="00C71315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The undersigned (company name)</w:t>
            </w:r>
          </w:p>
        </w:tc>
        <w:tc>
          <w:tcPr>
            <w:tcW w:w="6660" w:type="dxa"/>
            <w:gridSpan w:val="2"/>
          </w:tcPr>
          <w:p w14:paraId="56924CB8" w14:textId="77777777" w:rsidR="003C5316" w:rsidRPr="00216452" w:rsidRDefault="003C5316" w:rsidP="00C71315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4027B0F5" w14:textId="77777777" w:rsidTr="00216452">
        <w:tc>
          <w:tcPr>
            <w:tcW w:w="3420" w:type="dxa"/>
          </w:tcPr>
          <w:p w14:paraId="74241A1D" w14:textId="77536182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Contact person </w:t>
            </w:r>
            <w:r w:rsidRPr="00216452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660" w:type="dxa"/>
            <w:gridSpan w:val="2"/>
          </w:tcPr>
          <w:p w14:paraId="280AC4AC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3E5D45F3" w14:textId="77777777" w:rsidTr="00216452">
        <w:tc>
          <w:tcPr>
            <w:tcW w:w="3420" w:type="dxa"/>
          </w:tcPr>
          <w:p w14:paraId="29FFDA6B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Street and number</w:t>
            </w:r>
          </w:p>
        </w:tc>
        <w:tc>
          <w:tcPr>
            <w:tcW w:w="6660" w:type="dxa"/>
            <w:gridSpan w:val="2"/>
          </w:tcPr>
          <w:p w14:paraId="576AFC48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25032EFE" w14:textId="77777777" w:rsidTr="00216452">
        <w:tc>
          <w:tcPr>
            <w:tcW w:w="3420" w:type="dxa"/>
          </w:tcPr>
          <w:p w14:paraId="1B51556B" w14:textId="13E0B4DE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 xml:space="preserve">Postal code and </w:t>
            </w:r>
            <w:r>
              <w:rPr>
                <w:sz w:val="18"/>
                <w:szCs w:val="18"/>
                <w:lang w:val="en-GB"/>
              </w:rPr>
              <w:t xml:space="preserve">city </w:t>
            </w:r>
          </w:p>
        </w:tc>
        <w:tc>
          <w:tcPr>
            <w:tcW w:w="6660" w:type="dxa"/>
            <w:gridSpan w:val="2"/>
          </w:tcPr>
          <w:p w14:paraId="1A46B10E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7C26D567" w14:textId="77777777" w:rsidTr="00216452">
        <w:tc>
          <w:tcPr>
            <w:tcW w:w="3420" w:type="dxa"/>
          </w:tcPr>
          <w:p w14:paraId="062E9600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P.O. Box</w:t>
            </w:r>
          </w:p>
        </w:tc>
        <w:tc>
          <w:tcPr>
            <w:tcW w:w="6660" w:type="dxa"/>
            <w:gridSpan w:val="2"/>
          </w:tcPr>
          <w:p w14:paraId="443D3BAB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067AE79B" w14:textId="77777777" w:rsidTr="00216452">
        <w:tc>
          <w:tcPr>
            <w:tcW w:w="3420" w:type="dxa"/>
          </w:tcPr>
          <w:p w14:paraId="79E12FFC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6660" w:type="dxa"/>
            <w:gridSpan w:val="2"/>
          </w:tcPr>
          <w:p w14:paraId="4EFACC42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22DB69FE" w14:textId="77777777" w:rsidTr="00216452">
        <w:tc>
          <w:tcPr>
            <w:tcW w:w="3420" w:type="dxa"/>
          </w:tcPr>
          <w:p w14:paraId="3413E0CD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6660" w:type="dxa"/>
            <w:gridSpan w:val="2"/>
          </w:tcPr>
          <w:p w14:paraId="79A3FADA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5124BF34" w14:textId="77777777" w:rsidTr="00216452">
        <w:tc>
          <w:tcPr>
            <w:tcW w:w="3420" w:type="dxa"/>
          </w:tcPr>
          <w:p w14:paraId="1FFFD467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660" w:type="dxa"/>
            <w:gridSpan w:val="2"/>
          </w:tcPr>
          <w:p w14:paraId="348443AB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7C6E1FEB" w14:textId="77777777" w:rsidTr="00216452">
        <w:tc>
          <w:tcPr>
            <w:tcW w:w="10080" w:type="dxa"/>
            <w:gridSpan w:val="3"/>
          </w:tcPr>
          <w:p w14:paraId="364E7F15" w14:textId="4FDA4D1F" w:rsidR="006F6E16" w:rsidRPr="00216452" w:rsidRDefault="006F6E16" w:rsidP="006F6E16">
            <w:pPr>
              <w:pStyle w:val="WispaNormal"/>
              <w:spacing w:before="120" w:after="120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Declares, under the terms laid down in the entry conditions with which he/she is in explicit agreement, that he/she will take part in the FEIBP Innovation Award 20</w:t>
            </w:r>
            <w:r>
              <w:rPr>
                <w:sz w:val="18"/>
                <w:szCs w:val="18"/>
                <w:lang w:val="en-GB"/>
              </w:rPr>
              <w:t>25</w:t>
            </w:r>
            <w:r w:rsidRPr="00216452">
              <w:rPr>
                <w:sz w:val="18"/>
                <w:szCs w:val="18"/>
                <w:lang w:val="en-GB"/>
              </w:rPr>
              <w:t xml:space="preserve"> with the following product:</w:t>
            </w:r>
          </w:p>
        </w:tc>
      </w:tr>
      <w:tr w:rsidR="006F6E16" w:rsidRPr="00216452" w14:paraId="6807010C" w14:textId="77777777" w:rsidTr="00216452">
        <w:tc>
          <w:tcPr>
            <w:tcW w:w="3420" w:type="dxa"/>
          </w:tcPr>
          <w:p w14:paraId="27CB6BAA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Product</w:t>
            </w:r>
          </w:p>
        </w:tc>
        <w:tc>
          <w:tcPr>
            <w:tcW w:w="6660" w:type="dxa"/>
            <w:gridSpan w:val="2"/>
          </w:tcPr>
          <w:p w14:paraId="41EE24CF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7E2C60B6" w14:textId="77777777" w:rsidTr="00216452">
        <w:tc>
          <w:tcPr>
            <w:tcW w:w="3420" w:type="dxa"/>
          </w:tcPr>
          <w:p w14:paraId="6FC0201E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Name &amp; country of origin manufacturer</w:t>
            </w:r>
          </w:p>
        </w:tc>
        <w:tc>
          <w:tcPr>
            <w:tcW w:w="6660" w:type="dxa"/>
            <w:gridSpan w:val="2"/>
          </w:tcPr>
          <w:p w14:paraId="389D1B48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1E5900D9" w14:textId="77777777" w:rsidTr="00216452">
        <w:tc>
          <w:tcPr>
            <w:tcW w:w="3420" w:type="dxa"/>
          </w:tcPr>
          <w:p w14:paraId="078711DE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Brand</w:t>
            </w:r>
          </w:p>
        </w:tc>
        <w:tc>
          <w:tcPr>
            <w:tcW w:w="6660" w:type="dxa"/>
            <w:gridSpan w:val="2"/>
          </w:tcPr>
          <w:p w14:paraId="63C52CEA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0DEF5909" w14:textId="77777777" w:rsidTr="00216452">
        <w:tc>
          <w:tcPr>
            <w:tcW w:w="10080" w:type="dxa"/>
            <w:gridSpan w:val="3"/>
          </w:tcPr>
          <w:p w14:paraId="578257A0" w14:textId="73FD2E70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Motivation why your product should be eligible for the FEIBP Innovation Award 20</w:t>
            </w:r>
            <w:r>
              <w:rPr>
                <w:sz w:val="18"/>
                <w:szCs w:val="18"/>
                <w:lang w:val="en-GB"/>
              </w:rPr>
              <w:t>25</w:t>
            </w:r>
          </w:p>
          <w:p w14:paraId="3E688A50" w14:textId="77777777" w:rsidR="006F6E16" w:rsidRPr="00216452" w:rsidRDefault="006F6E16" w:rsidP="006F6E16">
            <w:pPr>
              <w:pStyle w:val="WispaNormal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  <w:lang w:val="en-GB"/>
              </w:rPr>
            </w:pPr>
          </w:p>
          <w:p w14:paraId="4B8EFC33" w14:textId="77777777" w:rsidR="006F6E16" w:rsidRPr="00216452" w:rsidRDefault="006F6E16" w:rsidP="006F6E16">
            <w:pPr>
              <w:pStyle w:val="WispaNormal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  <w:lang w:val="en-GB"/>
              </w:rPr>
            </w:pPr>
          </w:p>
          <w:p w14:paraId="476E01E6" w14:textId="77777777" w:rsidR="006F6E16" w:rsidRPr="00216452" w:rsidRDefault="006F6E16" w:rsidP="006F6E16">
            <w:pPr>
              <w:pStyle w:val="WispaNormal"/>
              <w:pBdr>
                <w:bottom w:val="single" w:sz="12" w:space="1" w:color="auto"/>
                <w:between w:val="single" w:sz="12" w:space="1" w:color="auto"/>
              </w:pBdr>
              <w:rPr>
                <w:sz w:val="18"/>
                <w:szCs w:val="18"/>
                <w:lang w:val="en-GB"/>
              </w:rPr>
            </w:pPr>
          </w:p>
          <w:p w14:paraId="624BB86F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42990D9A" w14:textId="77777777" w:rsidTr="00216452">
        <w:tc>
          <w:tcPr>
            <w:tcW w:w="3420" w:type="dxa"/>
          </w:tcPr>
          <w:p w14:paraId="32377886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Name designer and country of origin</w:t>
            </w:r>
          </w:p>
        </w:tc>
        <w:tc>
          <w:tcPr>
            <w:tcW w:w="6660" w:type="dxa"/>
            <w:gridSpan w:val="2"/>
          </w:tcPr>
          <w:p w14:paraId="151786BF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6EAB2A62" w14:textId="77777777" w:rsidTr="00216452">
        <w:tc>
          <w:tcPr>
            <w:tcW w:w="10080" w:type="dxa"/>
            <w:gridSpan w:val="3"/>
          </w:tcPr>
          <w:p w14:paraId="04AB99FA" w14:textId="17966E83" w:rsidR="006F6E16" w:rsidRPr="00216452" w:rsidRDefault="006F6E16" w:rsidP="006F6E16">
            <w:pPr>
              <w:pStyle w:val="WispaNormal"/>
              <w:tabs>
                <w:tab w:val="left" w:pos="357"/>
              </w:tabs>
              <w:rPr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3853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216452">
              <w:rPr>
                <w:sz w:val="18"/>
                <w:szCs w:val="18"/>
                <w:lang w:val="en-GB"/>
              </w:rPr>
              <w:tab/>
              <w:t>Above mentioned product has not previously been entered in any other Innovation Award competition</w:t>
            </w:r>
          </w:p>
          <w:p w14:paraId="463EB4CE" w14:textId="57EBFC29" w:rsidR="006F6E16" w:rsidRPr="00216452" w:rsidRDefault="006F6E16" w:rsidP="006F6E16">
            <w:pPr>
              <w:pStyle w:val="WispaNormal"/>
              <w:tabs>
                <w:tab w:val="left" w:pos="357"/>
                <w:tab w:val="left" w:pos="432"/>
              </w:tabs>
              <w:rPr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-4615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216452">
              <w:rPr>
                <w:sz w:val="24"/>
                <w:szCs w:val="24"/>
                <w:lang w:val="en-GB"/>
              </w:rPr>
              <w:tab/>
            </w:r>
            <w:r w:rsidRPr="00216452">
              <w:rPr>
                <w:sz w:val="18"/>
                <w:szCs w:val="18"/>
                <w:lang w:val="en-GB"/>
              </w:rPr>
              <w:t>Above mentioned product is intellectual property and/or copyright of the undersigned</w:t>
            </w:r>
          </w:p>
        </w:tc>
      </w:tr>
      <w:tr w:rsidR="006F6E16" w:rsidRPr="00216452" w14:paraId="29D0B13F" w14:textId="77777777" w:rsidTr="00216452">
        <w:tc>
          <w:tcPr>
            <w:tcW w:w="10080" w:type="dxa"/>
            <w:gridSpan w:val="3"/>
          </w:tcPr>
          <w:p w14:paraId="3785F2DB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Description of the product</w:t>
            </w:r>
          </w:p>
          <w:p w14:paraId="28C27BC6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  <w:p w14:paraId="481327F5" w14:textId="77777777" w:rsidR="006F6E16" w:rsidRPr="00216452" w:rsidRDefault="006F6E16" w:rsidP="006F6E16">
            <w:pPr>
              <w:pStyle w:val="WispaNormal"/>
              <w:pBdr>
                <w:top w:val="single" w:sz="12" w:space="1" w:color="auto"/>
                <w:bottom w:val="single" w:sz="12" w:space="1" w:color="auto"/>
              </w:pBdr>
              <w:rPr>
                <w:sz w:val="18"/>
                <w:szCs w:val="18"/>
                <w:lang w:val="en-GB"/>
              </w:rPr>
            </w:pPr>
          </w:p>
          <w:p w14:paraId="21F0B15B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  <w:tr w:rsidR="006F6E16" w:rsidRPr="00216452" w14:paraId="000FE513" w14:textId="77777777" w:rsidTr="00216452">
        <w:tc>
          <w:tcPr>
            <w:tcW w:w="3420" w:type="dxa"/>
          </w:tcPr>
          <w:p w14:paraId="462C98C6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Availability in the market</w:t>
            </w:r>
          </w:p>
        </w:tc>
        <w:tc>
          <w:tcPr>
            <w:tcW w:w="4500" w:type="dxa"/>
          </w:tcPr>
          <w:p w14:paraId="37EDCA6F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</w:tcPr>
          <w:p w14:paraId="387BCA62" w14:textId="2963EE6F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(after September 20</w:t>
            </w:r>
            <w:r>
              <w:rPr>
                <w:sz w:val="18"/>
                <w:szCs w:val="18"/>
                <w:lang w:val="en-GB"/>
              </w:rPr>
              <w:t>24</w:t>
            </w:r>
            <w:r w:rsidRPr="00216452">
              <w:rPr>
                <w:sz w:val="18"/>
                <w:szCs w:val="18"/>
                <w:lang w:val="en-GB"/>
              </w:rPr>
              <w:t>)</w:t>
            </w:r>
          </w:p>
        </w:tc>
      </w:tr>
      <w:tr w:rsidR="006F6E16" w:rsidRPr="00216452" w14:paraId="0839895D" w14:textId="77777777" w:rsidTr="00216452">
        <w:tc>
          <w:tcPr>
            <w:tcW w:w="3420" w:type="dxa"/>
          </w:tcPr>
          <w:p w14:paraId="7CD3CAB6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Retail price of the product (in E</w:t>
            </w:r>
            <w:r>
              <w:rPr>
                <w:sz w:val="18"/>
                <w:szCs w:val="18"/>
                <w:lang w:val="en-GB"/>
              </w:rPr>
              <w:t>uros</w:t>
            </w:r>
            <w:r w:rsidRPr="00216452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6660" w:type="dxa"/>
            <w:gridSpan w:val="2"/>
          </w:tcPr>
          <w:p w14:paraId="6414ACE4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 xml:space="preserve">€ </w:t>
            </w:r>
          </w:p>
        </w:tc>
      </w:tr>
      <w:tr w:rsidR="006F6E16" w:rsidRPr="00216452" w14:paraId="0D75CD75" w14:textId="77777777" w:rsidTr="00216452">
        <w:tc>
          <w:tcPr>
            <w:tcW w:w="10080" w:type="dxa"/>
            <w:gridSpan w:val="3"/>
          </w:tcPr>
          <w:p w14:paraId="225762CB" w14:textId="1B0349A9" w:rsidR="006F6E16" w:rsidRPr="006F6E16" w:rsidRDefault="006F6E16" w:rsidP="006F6E16">
            <w:pPr>
              <w:pStyle w:val="WispaNormal"/>
              <w:tabs>
                <w:tab w:val="left" w:pos="327"/>
              </w:tabs>
              <w:rPr>
                <w:lang w:val="en-US"/>
              </w:rPr>
            </w:pPr>
            <w:sdt>
              <w:sdtPr>
                <w:rPr>
                  <w:lang w:val="en-GB"/>
                </w:rPr>
                <w:id w:val="14864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216452">
              <w:rPr>
                <w:sz w:val="18"/>
                <w:szCs w:val="18"/>
                <w:lang w:val="en-GB"/>
              </w:rPr>
              <w:tab/>
              <w:t>We send in a photo of the product as JPEG file of size 640</w:t>
            </w:r>
            <w:r w:rsidRPr="00216452">
              <w:rPr>
                <w:rFonts w:cs="Arial"/>
                <w:sz w:val="18"/>
                <w:szCs w:val="18"/>
                <w:lang w:val="en-GB"/>
              </w:rPr>
              <w:t xml:space="preserve">∙480 pixels to: </w:t>
            </w:r>
            <w:hyperlink r:id="rId13" w:history="1">
              <w:r w:rsidRPr="00612A8F">
                <w:rPr>
                  <w:rStyle w:val="Hyperlink"/>
                  <w:rFonts w:cs="Arial"/>
                  <w:sz w:val="18"/>
                  <w:szCs w:val="18"/>
                  <w:lang w:val="en-GB"/>
                </w:rPr>
                <w:t>i</w:t>
              </w:r>
              <w:r w:rsidRPr="00612A8F">
                <w:rPr>
                  <w:rStyle w:val="Hyperlink"/>
                  <w:lang w:val="en-US"/>
                </w:rPr>
                <w:t>nfo@feibp.eu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6F6E16" w:rsidRPr="00216452" w14:paraId="6DCCBE1B" w14:textId="77777777" w:rsidTr="00216452">
        <w:tc>
          <w:tcPr>
            <w:tcW w:w="10080" w:type="dxa"/>
            <w:gridSpan w:val="3"/>
          </w:tcPr>
          <w:p w14:paraId="7B57AE75" w14:textId="77777777" w:rsidR="006F6E16" w:rsidRPr="00216452" w:rsidRDefault="006F6E16" w:rsidP="006F6E16">
            <w:pPr>
              <w:pStyle w:val="WispaNormal"/>
              <w:rPr>
                <w:b/>
                <w:sz w:val="18"/>
                <w:szCs w:val="18"/>
                <w:lang w:val="en-GB"/>
              </w:rPr>
            </w:pPr>
            <w:r w:rsidRPr="00216452">
              <w:rPr>
                <w:rFonts w:cs="Arial"/>
                <w:b/>
                <w:sz w:val="18"/>
                <w:szCs w:val="18"/>
                <w:lang w:val="en-GB"/>
              </w:rPr>
              <w:t>If you comply with the entry conditions, you will receive a written request for the submission of the product itself.</w:t>
            </w:r>
          </w:p>
        </w:tc>
      </w:tr>
      <w:tr w:rsidR="006F6E16" w:rsidRPr="00216452" w14:paraId="3B59B2D2" w14:textId="77777777" w:rsidTr="00216452">
        <w:tc>
          <w:tcPr>
            <w:tcW w:w="3420" w:type="dxa"/>
          </w:tcPr>
          <w:p w14:paraId="62A5F889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 w:rsidRPr="00216452">
              <w:rPr>
                <w:sz w:val="18"/>
                <w:szCs w:val="18"/>
                <w:lang w:val="en-GB"/>
              </w:rPr>
              <w:t>Date</w:t>
            </w:r>
          </w:p>
        </w:tc>
        <w:tc>
          <w:tcPr>
            <w:tcW w:w="6660" w:type="dxa"/>
            <w:gridSpan w:val="2"/>
          </w:tcPr>
          <w:p w14:paraId="143C7ACF" w14:textId="266083DC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216452">
              <w:rPr>
                <w:sz w:val="18"/>
                <w:szCs w:val="18"/>
                <w:lang w:val="en-GB"/>
              </w:rPr>
              <w:t>ignature</w:t>
            </w:r>
          </w:p>
          <w:p w14:paraId="6F402546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  <w:p w14:paraId="0AE2D29D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  <w:p w14:paraId="3AB67EF8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  <w:p w14:paraId="0631B0D6" w14:textId="77777777" w:rsidR="006F6E16" w:rsidRPr="00216452" w:rsidRDefault="006F6E16" w:rsidP="006F6E16">
            <w:pPr>
              <w:pStyle w:val="WispaNormal"/>
              <w:rPr>
                <w:sz w:val="18"/>
                <w:szCs w:val="18"/>
                <w:lang w:val="en-GB"/>
              </w:rPr>
            </w:pPr>
          </w:p>
        </w:tc>
      </w:tr>
    </w:tbl>
    <w:p w14:paraId="5C0EF1E3" w14:textId="77777777" w:rsidR="003D4237" w:rsidRDefault="003D4237" w:rsidP="003E082A">
      <w:pPr>
        <w:pStyle w:val="WispaNormal"/>
        <w:jc w:val="center"/>
        <w:rPr>
          <w:lang w:val="en-GB"/>
        </w:rPr>
      </w:pPr>
    </w:p>
    <w:p w14:paraId="12D1B1F0" w14:textId="77777777" w:rsidR="003D4237" w:rsidRDefault="003D4237" w:rsidP="003E082A">
      <w:pPr>
        <w:pStyle w:val="WispaNormal"/>
        <w:jc w:val="center"/>
        <w:rPr>
          <w:lang w:val="en-GB"/>
        </w:rPr>
      </w:pPr>
    </w:p>
    <w:p w14:paraId="7B2DFB27" w14:textId="00DEA793" w:rsidR="00195C94" w:rsidRDefault="006F6E16" w:rsidP="003E082A">
      <w:pPr>
        <w:pStyle w:val="WispaNormal"/>
        <w:jc w:val="center"/>
        <w:rPr>
          <w:lang w:val="en-GB"/>
        </w:rPr>
      </w:pPr>
      <w:r>
        <w:rPr>
          <w:lang w:val="en-GB"/>
        </w:rPr>
        <w:t>Application to</w:t>
      </w:r>
      <w:r w:rsidR="003E082A">
        <w:rPr>
          <w:lang w:val="en-GB"/>
        </w:rPr>
        <w:t xml:space="preserve"> be sent before </w:t>
      </w:r>
      <w:r w:rsidR="00B1566F">
        <w:rPr>
          <w:b/>
          <w:u w:val="single"/>
          <w:lang w:val="en-GB"/>
        </w:rPr>
        <w:t>1</w:t>
      </w:r>
      <w:r w:rsidR="00EC6CAC">
        <w:rPr>
          <w:b/>
          <w:u w:val="single"/>
          <w:lang w:val="en-GB"/>
        </w:rPr>
        <w:t>9</w:t>
      </w:r>
      <w:r w:rsidR="004B1FCA">
        <w:rPr>
          <w:b/>
          <w:u w:val="single"/>
          <w:lang w:val="en-GB"/>
        </w:rPr>
        <w:t xml:space="preserve"> September</w:t>
      </w:r>
      <w:r w:rsidR="003E082A" w:rsidRPr="003E082A">
        <w:rPr>
          <w:b/>
          <w:u w:val="single"/>
          <w:lang w:val="en-GB"/>
        </w:rPr>
        <w:t xml:space="preserve"> 20</w:t>
      </w:r>
      <w:r w:rsidR="00121C8B">
        <w:rPr>
          <w:b/>
          <w:u w:val="single"/>
          <w:lang w:val="en-GB"/>
        </w:rPr>
        <w:t>2</w:t>
      </w:r>
      <w:r w:rsidR="00EC6CAC">
        <w:rPr>
          <w:b/>
          <w:u w:val="single"/>
          <w:lang w:val="en-GB"/>
        </w:rPr>
        <w:t>5</w:t>
      </w:r>
      <w:r w:rsidR="003E082A">
        <w:rPr>
          <w:lang w:val="en-GB"/>
        </w:rPr>
        <w:t xml:space="preserve"> to</w:t>
      </w:r>
      <w:r w:rsidR="00293DD1">
        <w:rPr>
          <w:lang w:val="en-GB"/>
        </w:rPr>
        <w:t>:</w:t>
      </w:r>
      <w:r w:rsidR="00854E03">
        <w:rPr>
          <w:lang w:val="en-GB"/>
        </w:rPr>
        <w:t xml:space="preserve"> FEIBP Innovation Award</w:t>
      </w:r>
    </w:p>
    <w:p w14:paraId="28C122DE" w14:textId="6214E310" w:rsidR="006F6E16" w:rsidRDefault="003E082A" w:rsidP="006F6E16">
      <w:pPr>
        <w:pStyle w:val="WispaNormal"/>
        <w:jc w:val="center"/>
        <w:rPr>
          <w:lang w:val="en-GB"/>
        </w:rPr>
      </w:pPr>
      <w:r>
        <w:rPr>
          <w:lang w:val="en-GB"/>
        </w:rPr>
        <w:t xml:space="preserve">e-mail: </w:t>
      </w:r>
      <w:hyperlink r:id="rId14" w:history="1">
        <w:r w:rsidR="0071654A" w:rsidRPr="00710728">
          <w:rPr>
            <w:rStyle w:val="Hyperlink"/>
            <w:lang w:val="en-GB"/>
          </w:rPr>
          <w:t>info@feibp.eu</w:t>
        </w:r>
      </w:hyperlink>
    </w:p>
    <w:sectPr w:rsidR="006F6E16" w:rsidSect="00B01B3A">
      <w:headerReference w:type="default" r:id="rId15"/>
      <w:footerReference w:type="default" r:id="rId16"/>
      <w:footerReference w:type="first" r:id="rId17"/>
      <w:type w:val="continuous"/>
      <w:pgSz w:w="11906" w:h="16838" w:code="9"/>
      <w:pgMar w:top="2275" w:right="2275" w:bottom="288" w:left="2275" w:header="1138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F6C5" w14:textId="77777777" w:rsidR="007313E3" w:rsidRDefault="007313E3">
      <w:r>
        <w:separator/>
      </w:r>
    </w:p>
  </w:endnote>
  <w:endnote w:type="continuationSeparator" w:id="0">
    <w:p w14:paraId="2467B137" w14:textId="77777777" w:rsidR="007313E3" w:rsidRDefault="007313E3">
      <w:r>
        <w:continuationSeparator/>
      </w:r>
    </w:p>
  </w:endnote>
  <w:endnote w:type="continuationNotice" w:id="1">
    <w:p w14:paraId="423A61C9" w14:textId="77777777" w:rsidR="007313E3" w:rsidRDefault="00731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81A2" w14:textId="77777777" w:rsidR="00EB1926" w:rsidRDefault="00EB1926" w:rsidP="00BA78CB">
    <w:pPr>
      <w:pStyle w:val="Footer"/>
      <w:jc w:val="right"/>
    </w:pPr>
    <w:r>
      <w:rPr>
        <w:noProof/>
        <w:lang w:val="en-US"/>
      </w:rPr>
      <w:t>feibp.div.</w:t>
    </w:r>
    <w:r w:rsidRPr="00550462">
      <w:rPr>
        <w:noProof/>
      </w:rPr>
      <w:t>1</w:t>
    </w:r>
    <w:r>
      <w:rPr>
        <w:noProof/>
      </w:rPr>
      <w:t>0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DEE6" w14:textId="54574892" w:rsidR="00EB1926" w:rsidRPr="00D52A8E" w:rsidRDefault="00EB1926" w:rsidP="00154CE4">
    <w:pPr>
      <w:pStyle w:val="Footer"/>
      <w:tabs>
        <w:tab w:val="clear" w:pos="4536"/>
        <w:tab w:val="left" w:pos="5760"/>
      </w:tabs>
      <w:jc w:val="center"/>
      <w:rPr>
        <w:lang w:val="en-US"/>
      </w:rPr>
    </w:pPr>
    <w:bookmarkStart w:id="0" w:name="blwVoettekst"/>
    <w:bookmarkEnd w:id="0"/>
    <w:r w:rsidRPr="00D52A8E">
      <w:rPr>
        <w:color w:val="008000"/>
        <w:sz w:val="32"/>
        <w:lang w:val="en-US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E6BB" w14:textId="77777777" w:rsidR="007313E3" w:rsidRDefault="007313E3">
      <w:r>
        <w:separator/>
      </w:r>
    </w:p>
  </w:footnote>
  <w:footnote w:type="continuationSeparator" w:id="0">
    <w:p w14:paraId="1FE38CFB" w14:textId="77777777" w:rsidR="007313E3" w:rsidRDefault="007313E3">
      <w:r>
        <w:continuationSeparator/>
      </w:r>
    </w:p>
  </w:footnote>
  <w:footnote w:type="continuationNotice" w:id="1">
    <w:p w14:paraId="741515BD" w14:textId="77777777" w:rsidR="007313E3" w:rsidRDefault="00731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1E55" w14:textId="39A61B16" w:rsidR="00EB1926" w:rsidRDefault="003D423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1CBF0A" wp14:editId="21B1B62A">
          <wp:simplePos x="0" y="0"/>
          <wp:positionH relativeFrom="column">
            <wp:posOffset>1600200</wp:posOffset>
          </wp:positionH>
          <wp:positionV relativeFrom="paragraph">
            <wp:posOffset>-535305</wp:posOffset>
          </wp:positionV>
          <wp:extent cx="1485900" cy="1113790"/>
          <wp:effectExtent l="0" t="0" r="0" b="0"/>
          <wp:wrapNone/>
          <wp:docPr id="10" name="Picture 1" descr="FEIB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IB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926">
      <w:tab/>
    </w:r>
  </w:p>
  <w:p w14:paraId="7B0395F7" w14:textId="77777777" w:rsidR="00EB1926" w:rsidRDefault="00EB1926">
    <w:pPr>
      <w:pStyle w:val="Header"/>
    </w:pPr>
  </w:p>
  <w:p w14:paraId="539D24EF" w14:textId="77777777" w:rsidR="00EB1926" w:rsidRDefault="00EB1926">
    <w:pPr>
      <w:pStyle w:val="Header"/>
    </w:pPr>
  </w:p>
  <w:p w14:paraId="4E9EB692" w14:textId="77777777" w:rsidR="00EB1926" w:rsidRPr="00676312" w:rsidRDefault="00EB1926" w:rsidP="00676312">
    <w:pPr>
      <w:pStyle w:val="Header"/>
      <w:jc w:val="center"/>
      <w:rPr>
        <w:rFonts w:ascii="Arial" w:hAnsi="Arial" w:cs="Arial"/>
        <w:i w:val="0"/>
        <w:color w:val="008000"/>
        <w:sz w:val="28"/>
        <w:szCs w:val="28"/>
      </w:rPr>
    </w:pPr>
    <w:r>
      <w:rPr>
        <w:rFonts w:ascii="Arial" w:hAnsi="Arial" w:cs="Arial"/>
        <w:i w:val="0"/>
        <w:color w:val="008000"/>
        <w:sz w:val="28"/>
        <w:szCs w:val="2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D63712"/>
    <w:multiLevelType w:val="multilevel"/>
    <w:tmpl w:val="0B7A9DFA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hint="default"/>
      </w:rPr>
    </w:lvl>
    <w:lvl w:ilvl="1">
      <w:start w:val="1"/>
      <w:numFmt w:val="decimal"/>
      <w:pStyle w:val="niveau2"/>
      <w:lvlText w:val="%1.%2."/>
      <w:lvlJc w:val="left"/>
      <w:pPr>
        <w:tabs>
          <w:tab w:val="num" w:pos="2458"/>
        </w:tabs>
        <w:ind w:left="2170" w:hanging="432"/>
      </w:pPr>
      <w:rPr>
        <w:rFonts w:hint="default"/>
      </w:rPr>
    </w:lvl>
    <w:lvl w:ilvl="2">
      <w:start w:val="1"/>
      <w:numFmt w:val="decimal"/>
      <w:pStyle w:val="Niveau3"/>
      <w:lvlText w:val="%1.%2.%3."/>
      <w:lvlJc w:val="left"/>
      <w:pPr>
        <w:tabs>
          <w:tab w:val="num" w:pos="2818"/>
        </w:tabs>
        <w:ind w:left="26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8"/>
        </w:tabs>
        <w:ind w:left="31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8"/>
        </w:tabs>
        <w:ind w:left="36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8"/>
        </w:tabs>
        <w:ind w:left="41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8"/>
        </w:tabs>
        <w:ind w:left="4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58"/>
        </w:tabs>
        <w:ind w:left="51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8"/>
        </w:tabs>
        <w:ind w:left="5698" w:hanging="1440"/>
      </w:pPr>
      <w:rPr>
        <w:rFonts w:hint="default"/>
      </w:rPr>
    </w:lvl>
  </w:abstractNum>
  <w:abstractNum w:abstractNumId="1" w15:restartNumberingAfterBreak="1">
    <w:nsid w:val="2D0A02C0"/>
    <w:multiLevelType w:val="multilevel"/>
    <w:tmpl w:val="8DCC758A"/>
    <w:lvl w:ilvl="0">
      <w:start w:val="1"/>
      <w:numFmt w:val="decimal"/>
      <w:pStyle w:val="Niveau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456651">
    <w:abstractNumId w:val="1"/>
  </w:num>
  <w:num w:numId="2" w16cid:durableId="552500434">
    <w:abstractNumId w:val="0"/>
  </w:num>
  <w:num w:numId="3" w16cid:durableId="1563056190">
    <w:abstractNumId w:val="0"/>
  </w:num>
  <w:num w:numId="4" w16cid:durableId="270821479">
    <w:abstractNumId w:val="1"/>
  </w:num>
  <w:num w:numId="5" w16cid:durableId="2114855696">
    <w:abstractNumId w:val="1"/>
  </w:num>
  <w:num w:numId="6" w16cid:durableId="1253049307">
    <w:abstractNumId w:val="0"/>
  </w:num>
  <w:num w:numId="7" w16cid:durableId="24893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6F"/>
    <w:rsid w:val="00005E70"/>
    <w:rsid w:val="0002340A"/>
    <w:rsid w:val="000670CB"/>
    <w:rsid w:val="000A10B9"/>
    <w:rsid w:val="000E42F3"/>
    <w:rsid w:val="000F28F7"/>
    <w:rsid w:val="00121C8B"/>
    <w:rsid w:val="00131695"/>
    <w:rsid w:val="00154CE4"/>
    <w:rsid w:val="00172029"/>
    <w:rsid w:val="00180AFD"/>
    <w:rsid w:val="00195C94"/>
    <w:rsid w:val="00216452"/>
    <w:rsid w:val="00260F7A"/>
    <w:rsid w:val="00276E7F"/>
    <w:rsid w:val="00293DD1"/>
    <w:rsid w:val="00295C0C"/>
    <w:rsid w:val="002D1837"/>
    <w:rsid w:val="002E6A6A"/>
    <w:rsid w:val="00303085"/>
    <w:rsid w:val="003065D9"/>
    <w:rsid w:val="003203C6"/>
    <w:rsid w:val="00362228"/>
    <w:rsid w:val="0037572D"/>
    <w:rsid w:val="003A12EE"/>
    <w:rsid w:val="003A6153"/>
    <w:rsid w:val="003C5316"/>
    <w:rsid w:val="003D1248"/>
    <w:rsid w:val="003D4237"/>
    <w:rsid w:val="003E082A"/>
    <w:rsid w:val="003E1A57"/>
    <w:rsid w:val="00403877"/>
    <w:rsid w:val="00412679"/>
    <w:rsid w:val="00412B7F"/>
    <w:rsid w:val="0042519B"/>
    <w:rsid w:val="00480985"/>
    <w:rsid w:val="004A4C99"/>
    <w:rsid w:val="004B1FCA"/>
    <w:rsid w:val="004D1597"/>
    <w:rsid w:val="004D252C"/>
    <w:rsid w:val="005167FB"/>
    <w:rsid w:val="00541875"/>
    <w:rsid w:val="00557A89"/>
    <w:rsid w:val="00566BBD"/>
    <w:rsid w:val="00580405"/>
    <w:rsid w:val="00594F24"/>
    <w:rsid w:val="005C2F9A"/>
    <w:rsid w:val="005D576B"/>
    <w:rsid w:val="005E5450"/>
    <w:rsid w:val="0065080B"/>
    <w:rsid w:val="00661459"/>
    <w:rsid w:val="00671A8F"/>
    <w:rsid w:val="00676312"/>
    <w:rsid w:val="00685540"/>
    <w:rsid w:val="006862CE"/>
    <w:rsid w:val="0068680A"/>
    <w:rsid w:val="006940C6"/>
    <w:rsid w:val="006964F8"/>
    <w:rsid w:val="006B058F"/>
    <w:rsid w:val="006B0857"/>
    <w:rsid w:val="006C516F"/>
    <w:rsid w:val="006C77EA"/>
    <w:rsid w:val="006D0446"/>
    <w:rsid w:val="006F6E16"/>
    <w:rsid w:val="0071654A"/>
    <w:rsid w:val="0072165D"/>
    <w:rsid w:val="007304B7"/>
    <w:rsid w:val="007313E3"/>
    <w:rsid w:val="00732870"/>
    <w:rsid w:val="007422D0"/>
    <w:rsid w:val="007501B3"/>
    <w:rsid w:val="007633AD"/>
    <w:rsid w:val="00817E02"/>
    <w:rsid w:val="00822488"/>
    <w:rsid w:val="00854E03"/>
    <w:rsid w:val="008571D2"/>
    <w:rsid w:val="0085796C"/>
    <w:rsid w:val="00860668"/>
    <w:rsid w:val="00896FE2"/>
    <w:rsid w:val="008B191F"/>
    <w:rsid w:val="008D5351"/>
    <w:rsid w:val="008E150A"/>
    <w:rsid w:val="008E3ADA"/>
    <w:rsid w:val="00913DA1"/>
    <w:rsid w:val="00913F76"/>
    <w:rsid w:val="0095017A"/>
    <w:rsid w:val="00950943"/>
    <w:rsid w:val="00976F7C"/>
    <w:rsid w:val="009E0536"/>
    <w:rsid w:val="00A32021"/>
    <w:rsid w:val="00A63EFE"/>
    <w:rsid w:val="00A8686E"/>
    <w:rsid w:val="00AE370B"/>
    <w:rsid w:val="00AF7628"/>
    <w:rsid w:val="00B01B3A"/>
    <w:rsid w:val="00B039DE"/>
    <w:rsid w:val="00B15145"/>
    <w:rsid w:val="00B1566F"/>
    <w:rsid w:val="00B21C5A"/>
    <w:rsid w:val="00B24B30"/>
    <w:rsid w:val="00B32A59"/>
    <w:rsid w:val="00BA6653"/>
    <w:rsid w:val="00BA78CB"/>
    <w:rsid w:val="00BB3879"/>
    <w:rsid w:val="00BC5578"/>
    <w:rsid w:val="00BD2C8C"/>
    <w:rsid w:val="00BF40FE"/>
    <w:rsid w:val="00BF5F2E"/>
    <w:rsid w:val="00C0015D"/>
    <w:rsid w:val="00C33076"/>
    <w:rsid w:val="00C437AB"/>
    <w:rsid w:val="00C65B40"/>
    <w:rsid w:val="00C71315"/>
    <w:rsid w:val="00CA2239"/>
    <w:rsid w:val="00CC7EBF"/>
    <w:rsid w:val="00CF142E"/>
    <w:rsid w:val="00D04578"/>
    <w:rsid w:val="00D077EE"/>
    <w:rsid w:val="00D16B42"/>
    <w:rsid w:val="00D228B8"/>
    <w:rsid w:val="00D262F2"/>
    <w:rsid w:val="00D353F4"/>
    <w:rsid w:val="00D52A8E"/>
    <w:rsid w:val="00D545A0"/>
    <w:rsid w:val="00D614A3"/>
    <w:rsid w:val="00D65358"/>
    <w:rsid w:val="00D80F03"/>
    <w:rsid w:val="00DB667C"/>
    <w:rsid w:val="00DE245D"/>
    <w:rsid w:val="00DF6AB5"/>
    <w:rsid w:val="00E411F6"/>
    <w:rsid w:val="00E602A4"/>
    <w:rsid w:val="00E62DCA"/>
    <w:rsid w:val="00E767A5"/>
    <w:rsid w:val="00E9707F"/>
    <w:rsid w:val="00EA0B73"/>
    <w:rsid w:val="00EB1926"/>
    <w:rsid w:val="00EB56A1"/>
    <w:rsid w:val="00EC386E"/>
    <w:rsid w:val="00EC6CAC"/>
    <w:rsid w:val="00EE72CE"/>
    <w:rsid w:val="00F23D79"/>
    <w:rsid w:val="00F54101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  <w14:docId w14:val="777624CD"/>
  <w15:chartTrackingRefBased/>
  <w15:docId w15:val="{4B186491-FE58-4C48-96C1-BFCD37A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8B8"/>
    <w:rPr>
      <w:rFonts w:ascii="Arial" w:hAnsi="Arial"/>
      <w:lang w:val="nl-NL" w:eastAsia="nl-NL"/>
    </w:rPr>
  </w:style>
  <w:style w:type="paragraph" w:styleId="Heading1">
    <w:name w:val="heading 1"/>
    <w:basedOn w:val="Normal"/>
    <w:next w:val="Normal"/>
    <w:qFormat/>
    <w:rsid w:val="00D228B8"/>
    <w:pPr>
      <w:keepNext/>
      <w:spacing w:line="260" w:lineRule="exact"/>
      <w:ind w:left="851" w:hanging="851"/>
      <w:outlineLvl w:val="0"/>
    </w:pPr>
    <w:rPr>
      <w:b/>
      <w:caps/>
      <w:kern w:val="28"/>
    </w:rPr>
  </w:style>
  <w:style w:type="paragraph" w:styleId="Heading2">
    <w:name w:val="heading 2"/>
    <w:basedOn w:val="Heading1"/>
    <w:next w:val="Normal"/>
    <w:qFormat/>
    <w:rsid w:val="00D228B8"/>
    <w:pPr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rsid w:val="00D228B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D228B8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D228B8"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D228B8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228B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228B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228B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  <w:rsid w:val="00D228B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228B8"/>
  </w:style>
  <w:style w:type="paragraph" w:styleId="Header">
    <w:name w:val="header"/>
    <w:basedOn w:val="Normal"/>
    <w:rsid w:val="00D228B8"/>
    <w:pPr>
      <w:tabs>
        <w:tab w:val="center" w:pos="4536"/>
        <w:tab w:val="right" w:pos="9072"/>
      </w:tabs>
      <w:ind w:hanging="1247"/>
    </w:pPr>
    <w:rPr>
      <w:rFonts w:ascii="Palatino" w:hAnsi="Palatino"/>
      <w:i/>
      <w:sz w:val="18"/>
    </w:rPr>
  </w:style>
  <w:style w:type="paragraph" w:customStyle="1" w:styleId="Agenda1">
    <w:name w:val="Agenda 1"/>
    <w:basedOn w:val="Normal"/>
    <w:next w:val="Normal"/>
    <w:rsid w:val="00D228B8"/>
    <w:pPr>
      <w:spacing w:after="260" w:line="260" w:lineRule="exact"/>
      <w:ind w:left="425" w:hanging="425"/>
    </w:pPr>
    <w:rPr>
      <w:b/>
    </w:rPr>
  </w:style>
  <w:style w:type="paragraph" w:customStyle="1" w:styleId="Agenda2">
    <w:name w:val="Agenda 2"/>
    <w:basedOn w:val="Normal"/>
    <w:next w:val="Normal"/>
    <w:rsid w:val="00D228B8"/>
    <w:pPr>
      <w:spacing w:line="260" w:lineRule="exact"/>
      <w:ind w:left="850" w:hanging="425"/>
    </w:pPr>
  </w:style>
  <w:style w:type="paragraph" w:customStyle="1" w:styleId="Agenda3">
    <w:name w:val="Agenda 3"/>
    <w:basedOn w:val="Normal"/>
    <w:next w:val="Normal"/>
    <w:rsid w:val="00D228B8"/>
    <w:pPr>
      <w:spacing w:line="260" w:lineRule="exact"/>
      <w:ind w:left="1276" w:hanging="425"/>
    </w:pPr>
  </w:style>
  <w:style w:type="paragraph" w:customStyle="1" w:styleId="DEPARTMENT">
    <w:name w:val="DEPARTMENT"/>
    <w:basedOn w:val="Normal"/>
    <w:rsid w:val="00D228B8"/>
  </w:style>
  <w:style w:type="character" w:styleId="Hyperlink">
    <w:name w:val="Hyperlink"/>
    <w:rsid w:val="00D228B8"/>
    <w:rPr>
      <w:color w:val="0000FF"/>
      <w:u w:val="single"/>
    </w:rPr>
  </w:style>
  <w:style w:type="paragraph" w:customStyle="1" w:styleId="WispaNormal">
    <w:name w:val="Wispa_Normal"/>
    <w:basedOn w:val="Normal"/>
    <w:link w:val="WispaNormalChar"/>
    <w:rsid w:val="003065D9"/>
    <w:pPr>
      <w:spacing w:line="300" w:lineRule="exact"/>
    </w:pPr>
  </w:style>
  <w:style w:type="paragraph" w:customStyle="1" w:styleId="Niveau1">
    <w:name w:val="Niveau1"/>
    <w:basedOn w:val="WispaNormal"/>
    <w:next w:val="Normal"/>
    <w:rsid w:val="00D228B8"/>
    <w:pPr>
      <w:numPr>
        <w:numId w:val="5"/>
      </w:numPr>
      <w:tabs>
        <w:tab w:val="left" w:pos="-1247"/>
        <w:tab w:val="left" w:pos="7513"/>
      </w:tabs>
      <w:ind w:left="0" w:firstLine="0"/>
    </w:pPr>
    <w:rPr>
      <w:b/>
    </w:rPr>
  </w:style>
  <w:style w:type="paragraph" w:customStyle="1" w:styleId="niveau1vervolg">
    <w:name w:val="niveau1vervolg"/>
    <w:basedOn w:val="WispaNormal"/>
    <w:rsid w:val="00D228B8"/>
    <w:pPr>
      <w:ind w:left="357"/>
    </w:pPr>
  </w:style>
  <w:style w:type="paragraph" w:customStyle="1" w:styleId="niveau2">
    <w:name w:val="niveau2"/>
    <w:basedOn w:val="WispaNormal"/>
    <w:next w:val="Normal"/>
    <w:rsid w:val="00D228B8"/>
    <w:pPr>
      <w:numPr>
        <w:ilvl w:val="1"/>
        <w:numId w:val="7"/>
      </w:numPr>
      <w:tabs>
        <w:tab w:val="clear" w:pos="2458"/>
        <w:tab w:val="num" w:pos="360"/>
      </w:tabs>
      <w:ind w:left="0" w:firstLine="0"/>
    </w:pPr>
    <w:rPr>
      <w:b/>
    </w:rPr>
  </w:style>
  <w:style w:type="paragraph" w:customStyle="1" w:styleId="Niveau2vervolg">
    <w:name w:val="Niveau2vervolg"/>
    <w:basedOn w:val="WispaNormal"/>
    <w:link w:val="Niveau2vervolgChar"/>
    <w:rsid w:val="00D228B8"/>
    <w:pPr>
      <w:ind w:left="714"/>
    </w:pPr>
  </w:style>
  <w:style w:type="character" w:customStyle="1" w:styleId="Niveau2vervolgChar">
    <w:name w:val="Niveau2vervolg Char"/>
    <w:link w:val="Niveau2vervolg"/>
    <w:rsid w:val="00D228B8"/>
    <w:rPr>
      <w:rFonts w:ascii="Arial" w:hAnsi="Arial"/>
      <w:lang w:val="nl-NL" w:eastAsia="nl-NL" w:bidi="ar-SA"/>
    </w:rPr>
  </w:style>
  <w:style w:type="paragraph" w:customStyle="1" w:styleId="Niveau3">
    <w:name w:val="Niveau3"/>
    <w:basedOn w:val="WispaNormal"/>
    <w:next w:val="Normal"/>
    <w:link w:val="Niveau3Char"/>
    <w:rsid w:val="00D228B8"/>
    <w:pPr>
      <w:numPr>
        <w:ilvl w:val="2"/>
        <w:numId w:val="7"/>
      </w:numPr>
      <w:tabs>
        <w:tab w:val="clear" w:pos="2818"/>
        <w:tab w:val="num" w:pos="360"/>
        <w:tab w:val="left" w:pos="1418"/>
      </w:tabs>
      <w:ind w:left="0" w:firstLine="0"/>
    </w:pPr>
    <w:rPr>
      <w:b/>
    </w:rPr>
  </w:style>
  <w:style w:type="character" w:customStyle="1" w:styleId="OpmaakprofielNiveau2vervolgLinks175cm1Char">
    <w:name w:val="Opmaakprofiel Niveau2vervolg + Links:  175 cm1 Char"/>
    <w:basedOn w:val="Niveau2vervolgChar"/>
    <w:link w:val="OpmaakprofielNiveau2vervolgLinks175cm1"/>
    <w:rsid w:val="00D228B8"/>
    <w:rPr>
      <w:rFonts w:ascii="Arial" w:hAnsi="Arial"/>
      <w:lang w:val="nl-NL" w:eastAsia="nl-NL" w:bidi="ar-SA"/>
    </w:rPr>
  </w:style>
  <w:style w:type="character" w:customStyle="1" w:styleId="Niveau3Char">
    <w:name w:val="Niveau3 Char"/>
    <w:link w:val="Niveau3"/>
    <w:rsid w:val="00D228B8"/>
    <w:rPr>
      <w:rFonts w:ascii="Arial" w:hAnsi="Arial"/>
      <w:b/>
      <w:lang w:val="nl-NL" w:eastAsia="nl-NL" w:bidi="ar-SA"/>
    </w:rPr>
  </w:style>
  <w:style w:type="paragraph" w:customStyle="1" w:styleId="Niveau3vervolg">
    <w:name w:val="Niveau3vervolg"/>
    <w:basedOn w:val="WispaNormal"/>
    <w:rsid w:val="00D228B8"/>
    <w:pPr>
      <w:ind w:left="1418"/>
    </w:pPr>
  </w:style>
  <w:style w:type="paragraph" w:customStyle="1" w:styleId="OpmaakprofielNiveau2vervolgLinks175cm">
    <w:name w:val="Opmaakprofiel Niveau2vervolg + Links:  175 cm"/>
    <w:basedOn w:val="Niveau2vervolg"/>
    <w:rsid w:val="00D228B8"/>
    <w:pPr>
      <w:ind w:left="992"/>
    </w:pPr>
  </w:style>
  <w:style w:type="paragraph" w:customStyle="1" w:styleId="OpmaakprofielNiveau2vervolgLinks175cm1">
    <w:name w:val="Opmaakprofiel Niveau2vervolg + Links:  175 cm1"/>
    <w:basedOn w:val="Niveau2vervolg"/>
    <w:link w:val="OpmaakprofielNiveau2vervolgLinks175cm1Char"/>
    <w:rsid w:val="00D228B8"/>
    <w:pPr>
      <w:ind w:left="1021"/>
    </w:pPr>
  </w:style>
  <w:style w:type="paragraph" w:customStyle="1" w:styleId="Opsomteken">
    <w:name w:val="Opsomteken"/>
    <w:basedOn w:val="Normal"/>
    <w:next w:val="Normal"/>
    <w:rsid w:val="00D228B8"/>
    <w:pPr>
      <w:tabs>
        <w:tab w:val="left" w:pos="425"/>
      </w:tabs>
      <w:ind w:left="227" w:hanging="227"/>
    </w:pPr>
    <w:rPr>
      <w:lang w:val="nl"/>
    </w:rPr>
  </w:style>
  <w:style w:type="character" w:styleId="PageNumber">
    <w:name w:val="page number"/>
    <w:rsid w:val="00D228B8"/>
    <w:rPr>
      <w:rFonts w:ascii="Arial" w:hAnsi="Arial"/>
    </w:rPr>
  </w:style>
  <w:style w:type="paragraph" w:styleId="BodyTextIndent">
    <w:name w:val="Body Text Indent"/>
    <w:basedOn w:val="Normal"/>
    <w:rsid w:val="00D228B8"/>
    <w:pPr>
      <w:tabs>
        <w:tab w:val="left" w:pos="-1247"/>
        <w:tab w:val="num" w:pos="567"/>
        <w:tab w:val="left" w:pos="7513"/>
      </w:tabs>
      <w:ind w:left="567"/>
    </w:pPr>
    <w:rPr>
      <w:sz w:val="18"/>
    </w:rPr>
  </w:style>
  <w:style w:type="paragraph" w:customStyle="1" w:styleId="proefvervolgniveau1">
    <w:name w:val="proefvervolgniveau1"/>
    <w:basedOn w:val="Niveau1"/>
    <w:rsid w:val="00D228B8"/>
    <w:pPr>
      <w:numPr>
        <w:numId w:val="0"/>
      </w:numPr>
      <w:spacing w:before="200"/>
    </w:pPr>
  </w:style>
  <w:style w:type="paragraph" w:styleId="Footer">
    <w:name w:val="footer"/>
    <w:basedOn w:val="Normal"/>
    <w:rsid w:val="00D228B8"/>
    <w:pPr>
      <w:tabs>
        <w:tab w:val="center" w:pos="4536"/>
        <w:tab w:val="right" w:pos="9072"/>
      </w:tabs>
    </w:pPr>
  </w:style>
  <w:style w:type="character" w:customStyle="1" w:styleId="WispaNormalChar">
    <w:name w:val="Wispa_Normal Char"/>
    <w:link w:val="WispaNormal"/>
    <w:rsid w:val="003065D9"/>
    <w:rPr>
      <w:rFonts w:ascii="Arial" w:hAnsi="Arial"/>
      <w:lang w:val="nl-NL" w:eastAsia="nl-NL" w:bidi="ar-SA"/>
    </w:rPr>
  </w:style>
  <w:style w:type="table" w:styleId="TableGrid">
    <w:name w:val="Table Grid"/>
    <w:basedOn w:val="TableNormal"/>
    <w:rsid w:val="00D2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165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B03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feibp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eibp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osn\LOCALS~1\Temp\radD00B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C011D968C9640AE20A873F39DE1B7" ma:contentTypeVersion="20" ma:contentTypeDescription="Create a new document." ma:contentTypeScope="" ma:versionID="fa86ae560f38d0bc971a45bd6794b412">
  <xsd:schema xmlns:xsd="http://www.w3.org/2001/XMLSchema" xmlns:xs="http://www.w3.org/2001/XMLSchema" xmlns:p="http://schemas.microsoft.com/office/2006/metadata/properties" xmlns:ns2="b5e40964-341e-4936-b4bf-9f94f46286e2" xmlns:ns3="9fe9330d-2264-4082-a16a-ac9bb39f137e" targetNamespace="http://schemas.microsoft.com/office/2006/metadata/properties" ma:root="true" ma:fieldsID="efe6c783b48cdd156a8f221bbb894546" ns2:_="" ns3:_="">
    <xsd:import namespace="b5e40964-341e-4936-b4bf-9f94f46286e2"/>
    <xsd:import namespace="9fe9330d-2264-4082-a16a-ac9bb39f137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40964-341e-4936-b4bf-9f94f46286e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Afbeelding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4654ff-e6d1-4111-b5ed-13b22ec67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330d-2264-4082-a16a-ac9bb39f13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82030-b4cf-4899-8578-43f84b0f0821}" ma:internalName="TaxCatchAll" ma:showField="CatchAllData" ma:web="9fe9330d-2264-4082-a16a-ac9bb39f1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5e40964-341e-4936-b4bf-9f94f46286e2" xsi:nil="true"/>
    <MigrationWizIdSecurityGroups xmlns="b5e40964-341e-4936-b4bf-9f94f46286e2" xsi:nil="true"/>
    <MigrationWizId xmlns="b5e40964-341e-4936-b4bf-9f94f46286e2" xsi:nil="true"/>
    <TaxCatchAll xmlns="9fe9330d-2264-4082-a16a-ac9bb39f137e" xsi:nil="true"/>
    <lcf76f155ced4ddcb4097134ff3c332f0 xmlns="b5e40964-341e-4936-b4bf-9f94f46286e2" xsi:nil="true"/>
    <MigrationWizIdPermissionLevels xmlns="b5e40964-341e-4936-b4bf-9f94f46286e2" xsi:nil="true"/>
    <MigrationWizIdPermissions xmlns="b5e40964-341e-4936-b4bf-9f94f46286e2" xsi:nil="true"/>
    <lcf76f155ced4ddcb4097134ff3c332f xmlns="b5e40964-341e-4936-b4bf-9f94f46286e2">
      <Terms xmlns="http://schemas.microsoft.com/office/infopath/2007/PartnerControls"/>
    </lcf76f155ced4ddcb4097134ff3c332f>
    <MigrationWizIdDocumentLibraryPermissions xmlns="b5e40964-341e-4936-b4bf-9f94f46286e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DE71-9333-4AB9-A634-D174F456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40964-341e-4936-b4bf-9f94f46286e2"/>
    <ds:schemaRef ds:uri="9fe9330d-2264-4082-a16a-ac9bb39f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E26DD-8A58-475C-A572-92906C61A1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9B0E3-C0AC-427D-8C28-F343766C4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80EE9-1168-412C-8A2B-7D7170C63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7D6E618-456D-47EA-9AB4-8D7033D7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radD00B0</Template>
  <TotalTime>0</TotalTime>
  <Pages>1</Pages>
  <Words>182</Words>
  <Characters>1100</Characters>
  <Application>Microsoft Office Word</Application>
  <DocSecurity>0</DocSecurity>
  <Lines>64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 10th Innovation Award 2012</vt:lpstr>
      <vt:lpstr>Application Form 10th Innovation Award 2012</vt:lpstr>
    </vt:vector>
  </TitlesOfParts>
  <Company>Vrolings Informatie Management BV</Company>
  <LinksUpToDate>false</LinksUpToDate>
  <CharactersWithSpaces>1246</CharactersWithSpaces>
  <SharedDoc>false</SharedDoc>
  <HLinks>
    <vt:vector size="12" baseType="variant">
      <vt:variant>
        <vt:i4>7405649</vt:i4>
      </vt:variant>
      <vt:variant>
        <vt:i4>3</vt:i4>
      </vt:variant>
      <vt:variant>
        <vt:i4>0</vt:i4>
      </vt:variant>
      <vt:variant>
        <vt:i4>5</vt:i4>
      </vt:variant>
      <vt:variant>
        <vt:lpwstr>mailto:info@feibp.eu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mailto:info@feibp.eu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10th Innovation Award 2012</dc:title>
  <dc:subject/>
  <dc:creator>M.J. van der Laan-Staps</dc:creator>
  <cp:keywords/>
  <dc:description/>
  <cp:lastModifiedBy>Zeynep Yildizeli</cp:lastModifiedBy>
  <cp:revision>3</cp:revision>
  <cp:lastPrinted>2010-06-10T13:48:00Z</cp:lastPrinted>
  <dcterms:created xsi:type="dcterms:W3CDTF">2025-04-30T17:17:00Z</dcterms:created>
  <dcterms:modified xsi:type="dcterms:W3CDTF">2025-04-30T17:19:00Z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ortdocument">
    <vt:lpwstr>Blanco</vt:lpwstr>
  </property>
  <property fmtid="{D5CDD505-2E9C-101B-9397-08002B2CF9AE}" pid="3" name="koptekst">
    <vt:bool>true</vt:bool>
  </property>
  <property fmtid="{D5CDD505-2E9C-101B-9397-08002B2CF9AE}" pid="4" name="voettekst">
    <vt:bool>false</vt:bool>
  </property>
  <property fmtid="{D5CDD505-2E9C-101B-9397-08002B2CF9AE}" pid="5" name="koptekstvervolg">
    <vt:bool>true</vt:bool>
  </property>
  <property fmtid="{D5CDD505-2E9C-101B-9397-08002B2CF9AE}" pid="6" name="voettekstvervolg">
    <vt:bool>false</vt:bool>
  </property>
  <property fmtid="{D5CDD505-2E9C-101B-9397-08002B2CF9AE}" pid="7" name="DecosDocumentDate">
    <vt:filetime>2006-04-05T07:05:08Z</vt:filetime>
  </property>
  <property fmtid="{D5CDD505-2E9C-101B-9397-08002B2CF9AE}" pid="8" name="Vereniging">
    <vt:lpwstr>NBF</vt:lpwstr>
  </property>
  <property fmtid="{D5CDD505-2E9C-101B-9397-08002B2CF9AE}" pid="9" name="wx_documentnummer">
    <vt:lpwstr>13274546</vt:lpwstr>
  </property>
  <property fmtid="{D5CDD505-2E9C-101B-9397-08002B2CF9AE}" pid="10" name="ContentTypeId">
    <vt:lpwstr>0x0101002BBC011D968C9640AE20A873F39DE1B7</vt:lpwstr>
  </property>
  <property fmtid="{D5CDD505-2E9C-101B-9397-08002B2CF9AE}" pid="11" name="Richting">
    <vt:lpwstr/>
  </property>
  <property fmtid="{D5CDD505-2E9C-101B-9397-08002B2CF9AE}" pid="12" name="Afzender">
    <vt:lpwstr/>
  </property>
  <property fmtid="{D5CDD505-2E9C-101B-9397-08002B2CF9AE}" pid="13" name="Contactpersoon/Behandelaar">
    <vt:lpwstr>Marion van der Laan</vt:lpwstr>
  </property>
  <property fmtid="{D5CDD505-2E9C-101B-9397-08002B2CF9AE}" pid="14" name="Ontvanger">
    <vt:lpwstr/>
  </property>
  <property fmtid="{D5CDD505-2E9C-101B-9397-08002B2CF9AE}" pid="15" name="SyncDestinations">
    <vt:lpwstr/>
  </property>
  <property fmtid="{D5CDD505-2E9C-101B-9397-08002B2CF9AE}" pid="16" name="Aan1">
    <vt:lpwstr/>
  </property>
  <property fmtid="{D5CDD505-2E9C-101B-9397-08002B2CF9AE}" pid="17" name="_dlc_DocIdPersistId">
    <vt:lpwstr/>
  </property>
  <property fmtid="{D5CDD505-2E9C-101B-9397-08002B2CF9AE}" pid="18" name="_dlc_DocId">
    <vt:lpwstr>1132-1216346537-1380</vt:lpwstr>
  </property>
  <property fmtid="{D5CDD505-2E9C-101B-9397-08002B2CF9AE}" pid="19" name="_dlc_DocIdItemGuid">
    <vt:lpwstr>da5006e2-9c5a-4be9-8efc-5f6e3cfec9c2</vt:lpwstr>
  </property>
  <property fmtid="{D5CDD505-2E9C-101B-9397-08002B2CF9AE}" pid="20" name="_dlc_DocIdUrl">
    <vt:lpwstr>https://wispanl.sharepoint.com/sites/feibp/_layouts/15/DocIdRedir.aspx?ID=1132-1216346537-1380, 1132-1216346537-1380</vt:lpwstr>
  </property>
  <property fmtid="{D5CDD505-2E9C-101B-9397-08002B2CF9AE}" pid="21" name="GrammarlyDocumentId">
    <vt:lpwstr>d0c0df3a-dd3f-4f4b-9637-af58b57bbaba</vt:lpwstr>
  </property>
  <property fmtid="{D5CDD505-2E9C-101B-9397-08002B2CF9AE}" pid="22" name="MediaServiceImageTags">
    <vt:lpwstr/>
  </property>
</Properties>
</file>